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D933" w14:textId="77777777" w:rsidR="00D83799" w:rsidRPr="00D83799" w:rsidRDefault="00EF6D98" w:rsidP="00535126">
      <w:pPr>
        <w:rPr>
          <w:rFonts w:cs="Courier New"/>
          <w:b/>
          <w:szCs w:val="20"/>
        </w:rPr>
      </w:pPr>
      <w:r w:rsidRPr="00D83799">
        <w:rPr>
          <w:rFonts w:cs="Courier New"/>
          <w:bCs/>
          <w:szCs w:val="20"/>
        </w:rPr>
        <w:t>W04.</w:t>
      </w:r>
      <w:r w:rsidRPr="00D83799">
        <w:rPr>
          <w:rFonts w:cs="Courier New"/>
          <w:b/>
          <w:szCs w:val="20"/>
        </w:rPr>
        <w:t xml:space="preserve"> </w:t>
      </w:r>
      <w:r w:rsidR="00821747" w:rsidRPr="00D83799">
        <w:rPr>
          <w:rFonts w:cs="Courier New"/>
          <w:b/>
          <w:szCs w:val="20"/>
        </w:rPr>
        <w:t>What a Beautiful Name</w:t>
      </w:r>
    </w:p>
    <w:p w14:paraId="0778A725" w14:textId="77777777" w:rsidR="00D83799" w:rsidRPr="00D83799" w:rsidRDefault="00D83799" w:rsidP="00535126">
      <w:pPr>
        <w:rPr>
          <w:rFonts w:cs="Courier New"/>
          <w:szCs w:val="20"/>
        </w:rPr>
      </w:pPr>
    </w:p>
    <w:p w14:paraId="31D4D76F" w14:textId="77777777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[</w:t>
      </w:r>
      <w:r w:rsidR="00535126" w:rsidRPr="00D83799">
        <w:rPr>
          <w:rFonts w:cs="Courier New"/>
          <w:szCs w:val="20"/>
        </w:rPr>
        <w:t>Verse 1</w:t>
      </w:r>
      <w:r w:rsidRPr="00D83799">
        <w:rPr>
          <w:rFonts w:cs="Courier New"/>
          <w:szCs w:val="20"/>
        </w:rPr>
        <w:t>]</w:t>
      </w:r>
    </w:p>
    <w:p w14:paraId="1142D4B7" w14:textId="143E371C" w:rsidR="00D83799" w:rsidRPr="00D83799" w:rsidRDefault="00D83799" w:rsidP="00535126">
      <w:pPr>
        <w:rPr>
          <w:rFonts w:cs="Courier New"/>
          <w:szCs w:val="20"/>
        </w:rPr>
      </w:pPr>
    </w:p>
    <w:p w14:paraId="512BABF9" w14:textId="77777777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 </w:t>
      </w:r>
      <w:r w:rsidR="00535126" w:rsidRPr="00D83799">
        <w:rPr>
          <w:rFonts w:cs="Courier New"/>
          <w:szCs w:val="20"/>
        </w:rPr>
        <w:t>You were the Word at the beginning</w:t>
      </w:r>
    </w:p>
    <w:p w14:paraId="7EADBC67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One </w:t>
      </w:r>
      <w:r w:rsidR="009755F9" w:rsidRPr="00D83799">
        <w:rPr>
          <w:rFonts w:cs="Courier New"/>
          <w:szCs w:val="20"/>
        </w:rPr>
        <w:t>w</w:t>
      </w:r>
      <w:r w:rsidRPr="00D83799">
        <w:rPr>
          <w:rFonts w:cs="Courier New"/>
          <w:szCs w:val="20"/>
        </w:rPr>
        <w:t>ith God the Lord Most High</w:t>
      </w:r>
    </w:p>
    <w:p w14:paraId="00048108" w14:textId="13715A9C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 </w:t>
      </w:r>
      <w:r w:rsidR="00535126" w:rsidRPr="00D83799">
        <w:rPr>
          <w:rFonts w:cs="Courier New"/>
          <w:szCs w:val="20"/>
        </w:rPr>
        <w:t>Your hidden glory in creation</w:t>
      </w:r>
    </w:p>
    <w:p w14:paraId="1026B68C" w14:textId="4BE735B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Now revealed in You Our Christ</w:t>
      </w:r>
    </w:p>
    <w:p w14:paraId="01B09F25" w14:textId="2DF40619" w:rsidR="00D83799" w:rsidRPr="00D83799" w:rsidRDefault="00D83799" w:rsidP="00535126">
      <w:pPr>
        <w:rPr>
          <w:rFonts w:cs="Courier New"/>
          <w:szCs w:val="20"/>
        </w:rPr>
      </w:pPr>
    </w:p>
    <w:p w14:paraId="125D9772" w14:textId="1BF43496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beautiful Name it is,</w:t>
      </w:r>
      <w:r w:rsidR="00D83799">
        <w:rPr>
          <w:rFonts w:cs="Courier New"/>
          <w:szCs w:val="20"/>
        </w:rPr>
        <w:t xml:space="preserve"> (x2)</w:t>
      </w:r>
    </w:p>
    <w:p w14:paraId="7F27C7CA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The Name of Jesus Christ my King</w:t>
      </w:r>
    </w:p>
    <w:p w14:paraId="1003C17D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beautiful Name it is,</w:t>
      </w:r>
    </w:p>
    <w:p w14:paraId="77FB6E05" w14:textId="77777777" w:rsidR="00D83799" w:rsidRPr="00D83799" w:rsidRDefault="00535126" w:rsidP="00535126">
      <w:pPr>
        <w:rPr>
          <w:rFonts w:cs="Courier New"/>
          <w:szCs w:val="20"/>
        </w:rPr>
      </w:pPr>
      <w:proofErr w:type="gramStart"/>
      <w:r w:rsidRPr="00D83799">
        <w:rPr>
          <w:rFonts w:cs="Courier New"/>
          <w:szCs w:val="20"/>
        </w:rPr>
        <w:t>nothing</w:t>
      </w:r>
      <w:proofErr w:type="gramEnd"/>
      <w:r w:rsidRPr="00D83799">
        <w:rPr>
          <w:rFonts w:cs="Courier New"/>
          <w:szCs w:val="20"/>
        </w:rPr>
        <w:t xml:space="preserve"> compares to this</w:t>
      </w:r>
    </w:p>
    <w:p w14:paraId="7EF4F2F9" w14:textId="4F7E4A6B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beautiful Name it is,</w:t>
      </w:r>
      <w:r w:rsidR="00D83799">
        <w:rPr>
          <w:rFonts w:cs="Courier New"/>
          <w:szCs w:val="20"/>
        </w:rPr>
        <w:t xml:space="preserve"> / </w:t>
      </w:r>
      <w:r w:rsidRPr="00D83799">
        <w:rPr>
          <w:rFonts w:cs="Courier New"/>
          <w:szCs w:val="20"/>
        </w:rPr>
        <w:t>the Name of Jesus</w:t>
      </w:r>
    </w:p>
    <w:p w14:paraId="05D8F012" w14:textId="77777777" w:rsidR="00D83799" w:rsidRPr="00D83799" w:rsidRDefault="00D83799" w:rsidP="00535126">
      <w:pPr>
        <w:rPr>
          <w:rFonts w:cs="Courier New"/>
          <w:szCs w:val="20"/>
        </w:rPr>
      </w:pPr>
    </w:p>
    <w:p w14:paraId="22E459EC" w14:textId="77777777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[</w:t>
      </w:r>
      <w:r w:rsidR="00535126" w:rsidRPr="00D83799">
        <w:rPr>
          <w:rFonts w:cs="Courier New"/>
          <w:szCs w:val="20"/>
        </w:rPr>
        <w:t>Verse 2</w:t>
      </w:r>
      <w:r w:rsidRPr="00D83799">
        <w:rPr>
          <w:rFonts w:cs="Courier New"/>
          <w:szCs w:val="20"/>
        </w:rPr>
        <w:t>]</w:t>
      </w:r>
    </w:p>
    <w:p w14:paraId="0931E129" w14:textId="1DA01F7A" w:rsidR="00D83799" w:rsidRPr="00D83799" w:rsidRDefault="00D83799" w:rsidP="00535126">
      <w:pPr>
        <w:rPr>
          <w:rFonts w:cs="Courier New"/>
          <w:szCs w:val="20"/>
        </w:rPr>
      </w:pPr>
    </w:p>
    <w:p w14:paraId="71E7441A" w14:textId="77777777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 </w:t>
      </w:r>
      <w:r w:rsidR="00535126" w:rsidRPr="00D83799">
        <w:rPr>
          <w:rFonts w:cs="Courier New"/>
          <w:szCs w:val="20"/>
        </w:rPr>
        <w:t xml:space="preserve">You </w:t>
      </w:r>
      <w:proofErr w:type="gramStart"/>
      <w:r w:rsidR="00535126" w:rsidRPr="00D83799">
        <w:rPr>
          <w:rFonts w:cs="Courier New"/>
          <w:szCs w:val="20"/>
        </w:rPr>
        <w:t>didn't</w:t>
      </w:r>
      <w:proofErr w:type="gramEnd"/>
      <w:r w:rsidR="00535126" w:rsidRPr="00D83799">
        <w:rPr>
          <w:rFonts w:cs="Courier New"/>
          <w:szCs w:val="20"/>
        </w:rPr>
        <w:t xml:space="preserve"> want heaven without us</w:t>
      </w:r>
    </w:p>
    <w:p w14:paraId="58D5F539" w14:textId="77777777" w:rsidR="00D83799" w:rsidRPr="00D83799" w:rsidRDefault="00535126" w:rsidP="00535126">
      <w:pPr>
        <w:rPr>
          <w:rFonts w:cs="Courier New"/>
          <w:szCs w:val="20"/>
        </w:rPr>
      </w:pPr>
      <w:proofErr w:type="gramStart"/>
      <w:r w:rsidRPr="00D83799">
        <w:rPr>
          <w:rFonts w:cs="Courier New"/>
          <w:szCs w:val="20"/>
        </w:rPr>
        <w:t>So</w:t>
      </w:r>
      <w:proofErr w:type="gramEnd"/>
      <w:r w:rsidRPr="00D83799">
        <w:rPr>
          <w:rFonts w:cs="Courier New"/>
          <w:szCs w:val="20"/>
        </w:rPr>
        <w:t xml:space="preserve"> Jesus You brought heaven down</w:t>
      </w:r>
    </w:p>
    <w:p w14:paraId="1FF69986" w14:textId="77777777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 </w:t>
      </w:r>
      <w:r w:rsidR="00535126" w:rsidRPr="00D83799">
        <w:rPr>
          <w:rFonts w:cs="Courier New"/>
          <w:szCs w:val="20"/>
        </w:rPr>
        <w:t xml:space="preserve">My sin was great, </w:t>
      </w:r>
      <w:proofErr w:type="gramStart"/>
      <w:r w:rsidR="00535126" w:rsidRPr="00D83799">
        <w:rPr>
          <w:rFonts w:cs="Courier New"/>
          <w:szCs w:val="20"/>
        </w:rPr>
        <w:t>Your</w:t>
      </w:r>
      <w:proofErr w:type="gramEnd"/>
      <w:r w:rsidR="00535126" w:rsidRPr="00D83799">
        <w:rPr>
          <w:rFonts w:cs="Courier New"/>
          <w:szCs w:val="20"/>
        </w:rPr>
        <w:t xml:space="preserve"> love was greater</w:t>
      </w:r>
    </w:p>
    <w:p w14:paraId="26C31544" w14:textId="232D67DF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What could separate us </w:t>
      </w:r>
      <w:proofErr w:type="gramStart"/>
      <w:r w:rsidRPr="00D83799">
        <w:rPr>
          <w:rFonts w:cs="Courier New"/>
          <w:szCs w:val="20"/>
        </w:rPr>
        <w:t>now</w:t>
      </w:r>
      <w:proofErr w:type="gramEnd"/>
    </w:p>
    <w:p w14:paraId="791FA4EC" w14:textId="4D5981E2" w:rsidR="00D83799" w:rsidRPr="00D83799" w:rsidRDefault="00D83799" w:rsidP="00B905D1">
      <w:pPr>
        <w:rPr>
          <w:rFonts w:cs="Courier New"/>
          <w:szCs w:val="20"/>
        </w:rPr>
      </w:pPr>
    </w:p>
    <w:p w14:paraId="26074D9F" w14:textId="00A5F6F7" w:rsidR="00D83799" w:rsidRPr="00D83799" w:rsidRDefault="00B905D1" w:rsidP="00B905D1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What a </w:t>
      </w:r>
      <w:r w:rsidR="00910FDA" w:rsidRPr="00D83799">
        <w:rPr>
          <w:rFonts w:cs="Courier New"/>
          <w:szCs w:val="20"/>
        </w:rPr>
        <w:t>wonderful</w:t>
      </w:r>
      <w:r w:rsidRPr="00D83799">
        <w:rPr>
          <w:rFonts w:cs="Courier New"/>
          <w:szCs w:val="20"/>
        </w:rPr>
        <w:t xml:space="preserve"> Name it is,</w:t>
      </w:r>
      <w:r w:rsidR="00D83799">
        <w:rPr>
          <w:rFonts w:cs="Courier New"/>
          <w:szCs w:val="20"/>
        </w:rPr>
        <w:t xml:space="preserve"> (x2)</w:t>
      </w:r>
    </w:p>
    <w:p w14:paraId="07E5B203" w14:textId="77777777" w:rsidR="00D83799" w:rsidRPr="00D83799" w:rsidRDefault="00B905D1" w:rsidP="00B905D1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The Name of Jesus Christ my King</w:t>
      </w:r>
    </w:p>
    <w:p w14:paraId="786FBAEC" w14:textId="77777777" w:rsidR="00D83799" w:rsidRPr="00D83799" w:rsidRDefault="00B905D1" w:rsidP="00B905D1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What a </w:t>
      </w:r>
      <w:r w:rsidR="00910FDA" w:rsidRPr="00D83799">
        <w:rPr>
          <w:rFonts w:cs="Courier New"/>
          <w:szCs w:val="20"/>
        </w:rPr>
        <w:t xml:space="preserve">wonderful </w:t>
      </w:r>
      <w:r w:rsidRPr="00D83799">
        <w:rPr>
          <w:rFonts w:cs="Courier New"/>
          <w:szCs w:val="20"/>
        </w:rPr>
        <w:t>Name it is,</w:t>
      </w:r>
    </w:p>
    <w:p w14:paraId="7A7F08A9" w14:textId="77777777" w:rsidR="00D83799" w:rsidRPr="00D83799" w:rsidRDefault="00B905D1" w:rsidP="00B905D1">
      <w:pPr>
        <w:rPr>
          <w:rFonts w:cs="Courier New"/>
          <w:szCs w:val="20"/>
        </w:rPr>
      </w:pPr>
      <w:proofErr w:type="gramStart"/>
      <w:r w:rsidRPr="00D83799">
        <w:rPr>
          <w:rFonts w:cs="Courier New"/>
          <w:szCs w:val="20"/>
        </w:rPr>
        <w:t>nothing</w:t>
      </w:r>
      <w:proofErr w:type="gramEnd"/>
      <w:r w:rsidRPr="00D83799">
        <w:rPr>
          <w:rFonts w:cs="Courier New"/>
          <w:szCs w:val="20"/>
        </w:rPr>
        <w:t xml:space="preserve"> compares to this</w:t>
      </w:r>
    </w:p>
    <w:p w14:paraId="2C2768ED" w14:textId="388718DF" w:rsidR="00D83799" w:rsidRPr="00D83799" w:rsidRDefault="00B905D1" w:rsidP="00B905D1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What a </w:t>
      </w:r>
      <w:r w:rsidR="00910FDA" w:rsidRPr="00D83799">
        <w:rPr>
          <w:rFonts w:cs="Courier New"/>
          <w:szCs w:val="20"/>
        </w:rPr>
        <w:t xml:space="preserve">wonderful </w:t>
      </w:r>
      <w:r w:rsidRPr="00D83799">
        <w:rPr>
          <w:rFonts w:cs="Courier New"/>
          <w:szCs w:val="20"/>
        </w:rPr>
        <w:t>Name it is,</w:t>
      </w:r>
      <w:r w:rsidR="00D83799">
        <w:rPr>
          <w:rFonts w:cs="Courier New"/>
          <w:szCs w:val="20"/>
        </w:rPr>
        <w:t xml:space="preserve"> / </w:t>
      </w:r>
      <w:r w:rsidRPr="00D83799">
        <w:rPr>
          <w:rFonts w:cs="Courier New"/>
          <w:szCs w:val="20"/>
        </w:rPr>
        <w:t>the Name of Jesus</w:t>
      </w:r>
    </w:p>
    <w:p w14:paraId="0580B9F6" w14:textId="77777777" w:rsidR="00D83799" w:rsidRPr="00D83799" w:rsidRDefault="00D83799" w:rsidP="00535126">
      <w:pPr>
        <w:rPr>
          <w:rFonts w:cs="Courier New"/>
          <w:szCs w:val="20"/>
        </w:rPr>
      </w:pPr>
    </w:p>
    <w:p w14:paraId="45E91A61" w14:textId="28DD1E28" w:rsidR="00D83799" w:rsidRP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[</w:t>
      </w:r>
      <w:r>
        <w:rPr>
          <w:rFonts w:cs="Courier New"/>
          <w:szCs w:val="20"/>
        </w:rPr>
        <w:t>Bridge</w:t>
      </w:r>
      <w:r w:rsidRPr="00D83799">
        <w:rPr>
          <w:rFonts w:cs="Courier New"/>
          <w:szCs w:val="20"/>
        </w:rPr>
        <w:t>]</w:t>
      </w:r>
    </w:p>
    <w:p w14:paraId="6C2C04EA" w14:textId="240A9B00" w:rsidR="00D83799" w:rsidRPr="00D83799" w:rsidRDefault="00D83799" w:rsidP="00535126">
      <w:pPr>
        <w:rPr>
          <w:rFonts w:cs="Courier New"/>
          <w:szCs w:val="20"/>
        </w:rPr>
      </w:pPr>
    </w:p>
    <w:p w14:paraId="24B15532" w14:textId="070DED6A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Death could not hold </w:t>
      </w:r>
      <w:proofErr w:type="gramStart"/>
      <w:r w:rsidRPr="00D83799">
        <w:rPr>
          <w:rFonts w:cs="Courier New"/>
          <w:szCs w:val="20"/>
        </w:rPr>
        <w:t>You</w:t>
      </w:r>
      <w:proofErr w:type="gramEnd"/>
      <w:r w:rsidRPr="00D83799">
        <w:rPr>
          <w:rFonts w:cs="Courier New"/>
          <w:szCs w:val="20"/>
        </w:rPr>
        <w:t>,</w:t>
      </w:r>
      <w:r w:rsidR="00D83799" w:rsidRPr="00D83799">
        <w:rPr>
          <w:rFonts w:cs="Courier New"/>
          <w:szCs w:val="20"/>
        </w:rPr>
        <w:t xml:space="preserve"> / </w:t>
      </w:r>
      <w:r w:rsidRPr="00D83799">
        <w:rPr>
          <w:rFonts w:cs="Courier New"/>
          <w:szCs w:val="20"/>
        </w:rPr>
        <w:t>the veil tore before You</w:t>
      </w:r>
    </w:p>
    <w:p w14:paraId="07FBB5B6" w14:textId="076ABBBF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You silenced the boast of sin and grave</w:t>
      </w:r>
    </w:p>
    <w:p w14:paraId="76C40C52" w14:textId="53BBC1AC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The heavens are roaring,</w:t>
      </w:r>
      <w:r w:rsidR="00D83799">
        <w:rPr>
          <w:rFonts w:cs="Courier New"/>
          <w:szCs w:val="20"/>
        </w:rPr>
        <w:t xml:space="preserve"> / </w:t>
      </w:r>
      <w:r w:rsidRPr="00D83799">
        <w:rPr>
          <w:rFonts w:cs="Courier New"/>
          <w:szCs w:val="20"/>
        </w:rPr>
        <w:t xml:space="preserve">the praise of </w:t>
      </w:r>
      <w:proofErr w:type="gramStart"/>
      <w:r w:rsidRPr="00D83799">
        <w:rPr>
          <w:rFonts w:cs="Courier New"/>
          <w:szCs w:val="20"/>
        </w:rPr>
        <w:t>Your</w:t>
      </w:r>
      <w:proofErr w:type="gramEnd"/>
      <w:r w:rsidRPr="00D83799">
        <w:rPr>
          <w:rFonts w:cs="Courier New"/>
          <w:szCs w:val="20"/>
        </w:rPr>
        <w:t xml:space="preserve"> glory</w:t>
      </w:r>
    </w:p>
    <w:p w14:paraId="0DA196B8" w14:textId="0128013C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 xml:space="preserve">For </w:t>
      </w:r>
      <w:proofErr w:type="gramStart"/>
      <w:r w:rsidRPr="00D83799">
        <w:rPr>
          <w:rFonts w:cs="Courier New"/>
          <w:szCs w:val="20"/>
        </w:rPr>
        <w:t>You</w:t>
      </w:r>
      <w:proofErr w:type="gramEnd"/>
      <w:r w:rsidRPr="00D83799">
        <w:rPr>
          <w:rFonts w:cs="Courier New"/>
          <w:szCs w:val="20"/>
        </w:rPr>
        <w:t xml:space="preserve"> are raised to life again</w:t>
      </w:r>
    </w:p>
    <w:p w14:paraId="5E0E8033" w14:textId="23A7CFCB" w:rsidR="00D83799" w:rsidRPr="00D83799" w:rsidRDefault="00D83799" w:rsidP="00535126">
      <w:pPr>
        <w:rPr>
          <w:rFonts w:cs="Courier New"/>
          <w:szCs w:val="20"/>
        </w:rPr>
      </w:pPr>
    </w:p>
    <w:p w14:paraId="1DE7F36B" w14:textId="74A972D8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You have no rival,</w:t>
      </w:r>
      <w:r w:rsidR="00D83799">
        <w:rPr>
          <w:rFonts w:cs="Courier New"/>
          <w:szCs w:val="20"/>
        </w:rPr>
        <w:t xml:space="preserve"> / </w:t>
      </w:r>
      <w:proofErr w:type="gramStart"/>
      <w:r w:rsidRPr="00D83799">
        <w:rPr>
          <w:rFonts w:cs="Courier New"/>
          <w:szCs w:val="20"/>
        </w:rPr>
        <w:t>You</w:t>
      </w:r>
      <w:proofErr w:type="gramEnd"/>
      <w:r w:rsidRPr="00D83799">
        <w:rPr>
          <w:rFonts w:cs="Courier New"/>
          <w:szCs w:val="20"/>
        </w:rPr>
        <w:t xml:space="preserve"> have no equal</w:t>
      </w:r>
    </w:p>
    <w:p w14:paraId="0BEF1922" w14:textId="0AD4B9C8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Now and forever God you reign</w:t>
      </w:r>
    </w:p>
    <w:p w14:paraId="3308F5EE" w14:textId="4DDD1242" w:rsidR="00535126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Yours is the Kingdom,</w:t>
      </w:r>
      <w:r w:rsidR="00D83799">
        <w:rPr>
          <w:rFonts w:cs="Courier New"/>
          <w:szCs w:val="20"/>
        </w:rPr>
        <w:t xml:space="preserve"> / </w:t>
      </w:r>
      <w:proofErr w:type="gramStart"/>
      <w:r w:rsidRPr="00D83799">
        <w:rPr>
          <w:rFonts w:cs="Courier New"/>
          <w:szCs w:val="20"/>
        </w:rPr>
        <w:t>Yours</w:t>
      </w:r>
      <w:proofErr w:type="gramEnd"/>
      <w:r w:rsidRPr="00D83799">
        <w:rPr>
          <w:rFonts w:cs="Courier New"/>
          <w:szCs w:val="20"/>
        </w:rPr>
        <w:t xml:space="preserve"> is the glory</w:t>
      </w:r>
    </w:p>
    <w:p w14:paraId="1ED5839F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Yours is the Name above all names</w:t>
      </w:r>
    </w:p>
    <w:p w14:paraId="19A10747" w14:textId="77777777" w:rsidR="00D83799" w:rsidRPr="00D83799" w:rsidRDefault="00D83799" w:rsidP="00535126">
      <w:pPr>
        <w:rPr>
          <w:rFonts w:cs="Courier New"/>
          <w:szCs w:val="20"/>
        </w:rPr>
      </w:pPr>
    </w:p>
    <w:p w14:paraId="7BF8AB34" w14:textId="7135B555" w:rsidR="00D83799" w:rsidRDefault="00D83799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[</w:t>
      </w:r>
      <w:r w:rsidR="00535126" w:rsidRPr="00D83799">
        <w:rPr>
          <w:rFonts w:cs="Courier New"/>
          <w:szCs w:val="20"/>
        </w:rPr>
        <w:t xml:space="preserve">Chorus </w:t>
      </w:r>
      <w:r w:rsidR="00910FDA" w:rsidRPr="00D83799">
        <w:rPr>
          <w:rFonts w:cs="Courier New"/>
          <w:szCs w:val="20"/>
        </w:rPr>
        <w:t>3</w:t>
      </w:r>
      <w:r>
        <w:rPr>
          <w:rFonts w:cs="Courier New"/>
          <w:szCs w:val="20"/>
        </w:rPr>
        <w:t>]</w:t>
      </w:r>
    </w:p>
    <w:p w14:paraId="347A8008" w14:textId="77777777" w:rsidR="00975D53" w:rsidRPr="00D83799" w:rsidRDefault="00975D53" w:rsidP="00535126">
      <w:pPr>
        <w:rPr>
          <w:rFonts w:cs="Courier New"/>
          <w:szCs w:val="20"/>
        </w:rPr>
      </w:pPr>
    </w:p>
    <w:p w14:paraId="0CC50F7E" w14:textId="7597C083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powerful Name it is,</w:t>
      </w:r>
      <w:r w:rsidR="00D83799">
        <w:rPr>
          <w:rFonts w:cs="Courier New"/>
          <w:szCs w:val="20"/>
        </w:rPr>
        <w:t xml:space="preserve"> (x2)</w:t>
      </w:r>
    </w:p>
    <w:p w14:paraId="7E33F158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The Name of Jesus Christ my King</w:t>
      </w:r>
    </w:p>
    <w:p w14:paraId="15DF0D90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powerful Name it is,</w:t>
      </w:r>
    </w:p>
    <w:p w14:paraId="18283F77" w14:textId="77777777" w:rsidR="00D83799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Nothing can stand against</w:t>
      </w:r>
    </w:p>
    <w:p w14:paraId="537B4C9C" w14:textId="5A8E7A03" w:rsidR="002815CA" w:rsidRPr="00D83799" w:rsidRDefault="00535126" w:rsidP="00535126">
      <w:pPr>
        <w:rPr>
          <w:rFonts w:cs="Courier New"/>
          <w:szCs w:val="20"/>
        </w:rPr>
      </w:pPr>
      <w:r w:rsidRPr="00D83799">
        <w:rPr>
          <w:rFonts w:cs="Courier New"/>
          <w:szCs w:val="20"/>
        </w:rPr>
        <w:t>What a powerful Name it is,</w:t>
      </w:r>
      <w:r w:rsidR="00D83799">
        <w:rPr>
          <w:rFonts w:cs="Courier New"/>
          <w:szCs w:val="20"/>
        </w:rPr>
        <w:t xml:space="preserve"> / </w:t>
      </w:r>
      <w:r w:rsidRPr="00D83799">
        <w:rPr>
          <w:rFonts w:cs="Courier New"/>
          <w:szCs w:val="20"/>
        </w:rPr>
        <w:t>The Name of Jesus</w:t>
      </w:r>
      <w:bookmarkStart w:id="0" w:name="_GoBack"/>
      <w:bookmarkEnd w:id="0"/>
    </w:p>
    <w:sectPr w:rsidR="002815CA" w:rsidRPr="00D83799" w:rsidSect="00D8379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6"/>
    <w:rsid w:val="00184768"/>
    <w:rsid w:val="00233A4F"/>
    <w:rsid w:val="002815CA"/>
    <w:rsid w:val="00533EC9"/>
    <w:rsid w:val="00535126"/>
    <w:rsid w:val="007B61E0"/>
    <w:rsid w:val="00821747"/>
    <w:rsid w:val="00910FDA"/>
    <w:rsid w:val="009755F9"/>
    <w:rsid w:val="00975D53"/>
    <w:rsid w:val="00B04F44"/>
    <w:rsid w:val="00B905D1"/>
    <w:rsid w:val="00D83799"/>
    <w:rsid w:val="00DA7145"/>
    <w:rsid w:val="00E612C7"/>
    <w:rsid w:val="00EF6D9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1A72"/>
  <w15:chartTrackingRefBased/>
  <w15:docId w15:val="{9006D22C-1ACF-4569-BDEE-B005B25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D1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2019-02-10T13:13:00Z</dcterms:created>
  <dcterms:modified xsi:type="dcterms:W3CDTF">2021-08-12T03:28:00Z</dcterms:modified>
</cp:coreProperties>
</file>